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E3150E" w14:paraId="4A623D38" w14:textId="1334D475">
            <w:pPr>
              <w:jc w:val="center"/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686912" behindDoc="0" locked="0" layoutInCell="1" allowOverlap="1" wp14:editId="4B8DCD83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255905</wp:posOffset>
                      </wp:positionV>
                      <wp:extent cx="2199640" cy="5695950"/>
                      <wp:effectExtent l="0" t="0" r="6731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52399" y="276225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C97184" w:rsidR="00365B5F" w:rsidP="00365B5F" w:rsidRDefault="00365B5F" w14:paraId="57287C6D" w14:textId="77777777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İzin kullanma talebinin sunulması</w:t>
                                    </w:r>
                                  </w:p>
                                  <w:p w:rsidRPr="00995260" w:rsidR="00365B5F" w:rsidP="00995260" w:rsidRDefault="00365B5F" w14:paraId="6A066B5B" w14:textId="6099D62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078379" name="Dikdörtgen 401078379"/>
                              <wps:cNvSpPr/>
                              <wps:spPr>
                                <a:xfrm>
                                  <a:off x="238125" y="1409700"/>
                                  <a:ext cx="1771650" cy="4953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B008F" w:rsidR="00365B5F" w:rsidP="00365B5F" w:rsidRDefault="00365B5F" w14:paraId="1FEFB28A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B008F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Formun 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düzenlenmesi</w:t>
                                    </w:r>
                                  </w:p>
                                  <w:p w:rsidR="00365B5F" w:rsidP="00AC7A9A" w:rsidRDefault="00365B5F" w14:paraId="41BF8B6B" w14:textId="244F89B2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0068523" name="Dikdörtgen 1780068523"/>
                              <wps:cNvSpPr/>
                              <wps:spPr>
                                <a:xfrm>
                                  <a:off x="219075" y="2333625"/>
                                  <a:ext cx="1762125" cy="447675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5B008F" w:rsidR="00365B5F" w:rsidP="00365B5F" w:rsidRDefault="00365B5F" w14:paraId="065528FC" w14:textId="7777777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5B008F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Formun paraflanması ve imza için Müdüre gönderilmesi</w:t>
                                    </w:r>
                                  </w:p>
                                  <w:p w:rsidRPr="00AC7A9A" w:rsidR="00365B5F" w:rsidP="00AC7A9A" w:rsidRDefault="00365B5F" w14:paraId="7C834293" w14:textId="08864D8D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678704" name="Akış Çizelgesi: Karar 265678704"/>
                              <wps:cNvSpPr/>
                              <wps:spPr>
                                <a:xfrm>
                                  <a:off x="47628" y="3171826"/>
                                  <a:ext cx="2000250" cy="1009649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65B5F" w:rsidR="00365B5F" w:rsidP="00365B5F" w:rsidRDefault="00365B5F" w14:paraId="246C3AE1" w14:textId="75BA2118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65B5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İzin</w:t>
                                    </w:r>
                                    <w:r w:rsidR="006627B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 i</w:t>
                                    </w:r>
                                    <w:r w:rsidRPr="00365B5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steği </w:t>
                                    </w:r>
                                    <w:r w:rsidR="006627B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365B5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ygun </w:t>
                                    </w:r>
                                    <w:r w:rsidR="006627B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Gö</w:t>
                                    </w:r>
                                    <w:r w:rsidRPr="00365B5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rüldü mü?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1736502" name="Akış Çizelgesi: İşlem 2091736502"/>
                              <wps:cNvSpPr/>
                              <wps:spPr>
                                <a:xfrm>
                                  <a:off x="1514475" y="4124326"/>
                                  <a:ext cx="590550" cy="285750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365B5F" w:rsidR="00365B5F" w:rsidP="00365B5F" w:rsidRDefault="00365B5F" w14:paraId="7C961680" w14:textId="6D0A6262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65B5F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636280" name="Akış Çizelgesi: İşlem 69636280"/>
                              <wps:cNvSpPr/>
                              <wps:spPr>
                                <a:xfrm>
                                  <a:off x="380025" y="4255727"/>
                                  <a:ext cx="590550" cy="285750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E3150E" w:rsidR="00365B5F" w:rsidP="00365B5F" w:rsidRDefault="00365B5F" w14:paraId="75BDDF44" w14:textId="05436A44">
                                    <w:pPr>
                                      <w:spacing w:line="276" w:lineRule="auto"/>
                                      <w:jc w:val="center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E3150E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9987413" name="Bağlayıcı: Dirsek 699987413"/>
                              <wps:cNvCnPr/>
                              <wps:spPr>
                                <a:xfrm rot="5400000">
                                  <a:off x="1738314" y="3805236"/>
                                  <a:ext cx="428625" cy="19050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50480914" name="Bağlayıcı: Dirsek 1550480914"/>
                              <wps:cNvCnPr>
                                <a:endCxn id="401078379" idx="0"/>
                              </wps:cNvCnPr>
                              <wps:spPr>
                                <a:xfrm rot="16200000" flipH="1">
                                  <a:off x="799613" y="1085362"/>
                                  <a:ext cx="523875" cy="12480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1195995" name="Bağlayıcı: Dirsek 851195995"/>
                              <wps:cNvCnPr>
                                <a:stCxn id="401078379" idx="2"/>
                              </wps:cNvCnPr>
                              <wps:spPr>
                                <a:xfrm rot="16200000" flipH="1">
                                  <a:off x="985837" y="2043112"/>
                                  <a:ext cx="419100" cy="142875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3671155" name="Bağlayıcı: Dirsek 1183671155"/>
                              <wps:cNvCnPr/>
                              <wps:spPr>
                                <a:xfrm>
                                  <a:off x="1780540" y="4410076"/>
                                  <a:ext cx="419100" cy="19050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1941283" name="Bağlayıcı: Dirsek 1451941283"/>
                              <wps:cNvCnPr/>
                              <wps:spPr>
                                <a:xfrm rot="16200000" flipH="1">
                                  <a:off x="837714" y="2942735"/>
                                  <a:ext cx="371475" cy="48603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3444496" name="Bağlayıcı: Dirsek 953444496"/>
                              <wps:cNvCnPr/>
                              <wps:spPr>
                                <a:xfrm rot="16200000" flipH="1">
                                  <a:off x="757239" y="4481513"/>
                                  <a:ext cx="733425" cy="152397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left:0;text-align:left;margin-left:0;margin-top:20.15pt;width:173.2pt;height:448.5pt;z-index:251686912;mso-width-relative:margin;mso-height-relative:margin" coordsize="21996,56959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996;height:56959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523;top:2762;width:18193;height:6001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C97184" w:rsidR="00365B5F" w:rsidP="00365B5F" w:rsidRDefault="00365B5F" w14:paraId="57287C6D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İzin kullanma talebinin sunulması</w:t>
                              </w:r>
                            </w:p>
                            <w:p w:rsidRPr="00995260" w:rsidR="00365B5F" w:rsidP="00995260" w:rsidRDefault="00365B5F" w14:paraId="6A066B5B" w14:textId="6099D6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rect id="Dikdörtgen 401078379" style="position:absolute;left:2381;top:14097;width:17716;height:4953;visibility:visible;mso-wrap-style:square;v-text-anchor:middle" o:spid="_x0000_s1029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">
                        <v:textbox>
                          <w:txbxContent>
                            <w:p w:rsidRPr="005B008F" w:rsidR="00365B5F" w:rsidP="00365B5F" w:rsidRDefault="00365B5F" w14:paraId="1FEFB28A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B008F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Formun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düzenlenmesi</w:t>
                              </w:r>
                            </w:p>
                            <w:p w:rsidR="00365B5F" w:rsidP="00AC7A9A" w:rsidRDefault="00365B5F" w14:paraId="41BF8B6B" w14:textId="244F89B2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Dikdörtgen 1780068523" style="position:absolute;left:2190;top:23336;width:17622;height:4477;visibility:visible;mso-wrap-style:square;v-text-anchor:middle" o:spid="_x0000_s1030" fillcolor="white [3201]" strokecolor="black [3200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">
                        <v:textbox>
                          <w:txbxContent>
                            <w:p w:rsidRPr="005B008F" w:rsidR="00365B5F" w:rsidP="00365B5F" w:rsidRDefault="00365B5F" w14:paraId="065528FC" w14:textId="7777777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5B008F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Formun paraflanması ve imza için Müdüre gönderilmesi</w:t>
                              </w:r>
                            </w:p>
                            <w:p w:rsidRPr="00AC7A9A" w:rsidR="00365B5F" w:rsidP="00AC7A9A" w:rsidRDefault="00365B5F" w14:paraId="7C834293" w14:textId="08864D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265678704" style="position:absolute;left:476;top:31718;width:20002;height:10096;visibility:visible;mso-wrap-style:square;v-text-anchor:middle" o:spid="_x0000_s1031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">
                        <v:textbox>
                          <w:txbxContent>
                            <w:p w:rsidRPr="00365B5F" w:rsidR="00365B5F" w:rsidP="00365B5F" w:rsidRDefault="00365B5F" w14:paraId="246C3AE1" w14:textId="75BA211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65B5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İzin</w:t>
                              </w:r>
                              <w:r w:rsidR="006627B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i</w:t>
                              </w:r>
                              <w:r w:rsidRPr="00365B5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steği </w:t>
                              </w:r>
                              <w:r w:rsidR="006627B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365B5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ygun </w:t>
                              </w:r>
                              <w:r w:rsidR="006627B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Gö</w:t>
                              </w:r>
                              <w:r w:rsidRPr="00365B5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rüldü mü?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91736502" style="position:absolute;left:15144;top:41243;width:5906;height:2857;visibility:visible;mso-wrap-style:square;v-text-anchor:middle" o:spid="_x0000_s1032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">
                        <v:textbox>
                          <w:txbxContent>
                            <w:p w:rsidRPr="00365B5F" w:rsidR="00365B5F" w:rsidP="00365B5F" w:rsidRDefault="00365B5F" w14:paraId="7C961680" w14:textId="6D0A62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365B5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Akış Çizelgesi: İşlem 69636280" style="position:absolute;left:3800;top:42557;width:5905;height:2857;visibility:visible;mso-wrap-style:square;v-text-anchor:middle" o:spid="_x0000_s1033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">
                        <v:textbox>
                          <w:txbxContent>
                            <w:p w:rsidRPr="00E3150E" w:rsidR="00365B5F" w:rsidP="00365B5F" w:rsidRDefault="00365B5F" w14:paraId="75BDDF44" w14:textId="05436A44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E3150E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699987413" style="position:absolute;left:17383;top:38051;width:4286;height:1905;rotation:90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">
                        <v:stroke endarrow="block"/>
                      </v:shape>
                      <v:shape id="Bağlayıcı: Dirsek 1550480914" style="position:absolute;left:7996;top:10853;width:5238;height:1248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">
                        <v:stroke endarrow="block"/>
                      </v:shape>
                      <v:shape id="Bağlayıcı: Dirsek 851195995" style="position:absolute;left:9858;top:20431;width:4191;height:1429;rotation:90;flip:x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">
                        <v:stroke endarrow="block"/>
                      </v:shape>
                      <v:shape id="Bağlayıcı: Dirsek 1183671155" style="position:absolute;left:17805;top:44100;width:4191;height:1905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">
                        <v:stroke endarrow="block"/>
                      </v:shape>
                      <v:shape id="Bağlayıcı: Dirsek 1451941283" style="position:absolute;left:8376;top:29427;width:3715;height:486;rotation:90;flip:x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">
                        <v:stroke endarrow="block"/>
                      </v:shape>
                      <v:shape id="Bağlayıcı: Dirsek 953444496" style="position:absolute;left:7571;top:44815;width:7335;height:1524;rotation:90;flip:x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 w:rsidRPr="003B6E63" w:rsid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365B5F" w:rsidTr="006D177C" w14:paraId="474EA64A" w14:textId="77777777">
        <w:trPr>
          <w:trHeight w:val="1753"/>
        </w:trPr>
        <w:tc>
          <w:tcPr>
            <w:tcW w:w="1838" w:type="dxa"/>
          </w:tcPr>
          <w:p w:rsidRPr="008C660B" w:rsidR="00365B5F" w:rsidP="00365B5F" w:rsidRDefault="00365B5F" w14:paraId="006D27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C660B" w:rsidR="00365B5F" w:rsidP="00365B5F" w:rsidRDefault="00365B5F" w14:paraId="768633A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C660B" w:rsidR="00365B5F" w:rsidP="00365B5F" w:rsidRDefault="00365B5F" w14:paraId="1579B51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365B5F" w:rsidP="00365B5F" w:rsidRDefault="00365B5F" w14:paraId="6C3DEE55" w14:textId="7924BEAB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Personeli</w:t>
            </w:r>
          </w:p>
        </w:tc>
        <w:tc>
          <w:tcPr>
            <w:tcW w:w="3544" w:type="dxa"/>
          </w:tcPr>
          <w:p w:rsidRPr="00C3138B" w:rsidR="00365B5F" w:rsidP="00365B5F" w:rsidRDefault="00365B5F" w14:paraId="1EED211A" w14:textId="22BEF7CA">
            <w:pPr>
              <w:rPr>
                <w:rFonts w:ascii="Calibri" w:hAnsi="Calibri" w:eastAsia="Calibri" w:cs="Times New Roman"/>
                <w:color w:val="000000"/>
              </w:rPr>
            </w:pPr>
          </w:p>
        </w:tc>
        <w:tc>
          <w:tcPr>
            <w:tcW w:w="2977" w:type="dxa"/>
          </w:tcPr>
          <w:p w:rsidRPr="008C660B" w:rsidR="00365B5F" w:rsidP="00365B5F" w:rsidRDefault="00365B5F" w14:paraId="41EDDE4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2DC1DC3D" w14:textId="5D747EB7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personelleri 657 sayılı Kanunun 103.maddesine göre izin konusunda amiri ile görüşerek başvuruda bulunur. Gerektiğinde birimde yıllık izin planlaması yapılır.</w:t>
            </w:r>
          </w:p>
        </w:tc>
        <w:tc>
          <w:tcPr>
            <w:tcW w:w="1984" w:type="dxa"/>
          </w:tcPr>
          <w:p w:rsidR="00365B5F" w:rsidP="00365B5F" w:rsidRDefault="00365B5F" w14:paraId="41A2CB2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1D5765E4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Devlet Memurları Kanunu</w:t>
            </w:r>
          </w:p>
          <w:p w:rsidR="00365B5F" w:rsidP="00365B5F" w:rsidRDefault="00365B5F" w14:paraId="3CEC987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5BA1253B" w14:textId="2EE6F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660B"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  <w:p w:rsidRPr="00C3138B" w:rsidR="00365B5F" w:rsidP="00365B5F" w:rsidRDefault="00365B5F" w14:paraId="1A0B8734" w14:textId="3AB5C282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365B5F" w:rsidTr="00365B5F" w14:paraId="4914C9DB" w14:textId="77777777">
        <w:trPr>
          <w:trHeight w:val="1629"/>
        </w:trPr>
        <w:tc>
          <w:tcPr>
            <w:tcW w:w="1838" w:type="dxa"/>
          </w:tcPr>
          <w:p w:rsidRPr="008C660B" w:rsidR="00365B5F" w:rsidP="00365B5F" w:rsidRDefault="00365B5F" w14:paraId="11B3905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365B5F" w:rsidP="00365B5F" w:rsidRDefault="00365B5F" w14:paraId="2CE8E167" w14:textId="129B2F4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Personeli</w:t>
            </w:r>
          </w:p>
        </w:tc>
        <w:tc>
          <w:tcPr>
            <w:tcW w:w="3544" w:type="dxa"/>
          </w:tcPr>
          <w:p w:rsidRPr="00C3138B" w:rsidR="00365B5F" w:rsidP="00365B5F" w:rsidRDefault="00365B5F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8C660B" w:rsidR="00365B5F" w:rsidP="00365B5F" w:rsidRDefault="00365B5F" w14:paraId="592E0C2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E3150E" w:rsidR="00365B5F" w:rsidP="00365B5F" w:rsidRDefault="00365B5F" w14:paraId="32ADF740" w14:textId="764E24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İlgili personel, </w:t>
            </w:r>
            <w:proofErr w:type="spellStart"/>
            <w:r w:rsidRPr="008C660B">
              <w:rPr>
                <w:rFonts w:ascii="Times New Roman" w:hAnsi="Times New Roman" w:cs="Times New Roman"/>
                <w:sz w:val="18"/>
                <w:szCs w:val="18"/>
              </w:rPr>
              <w:t>UBYS’den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B008F">
              <w:rPr>
                <w:rFonts w:ascii="Times New Roman" w:hAnsi="Times New Roman" w:cs="Times New Roman"/>
                <w:sz w:val="18"/>
                <w:szCs w:val="18"/>
              </w:rPr>
              <w:t>Yıllık İzin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/Sağlık İzni/</w:t>
            </w:r>
            <w:r w:rsidRPr="005B008F">
              <w:rPr>
                <w:rFonts w:ascii="Times New Roman" w:hAnsi="Times New Roman" w:cs="Times New Roman"/>
                <w:sz w:val="18"/>
                <w:szCs w:val="18"/>
              </w:rPr>
              <w:t>/Maze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ret İzin Talep ve Onay Formunu düzenlendikten sonra </w:t>
            </w:r>
            <w:proofErr w:type="spellStart"/>
            <w:r w:rsidRPr="005B008F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BYS’ye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gönderir.</w:t>
            </w:r>
          </w:p>
        </w:tc>
        <w:tc>
          <w:tcPr>
            <w:tcW w:w="1984" w:type="dxa"/>
          </w:tcPr>
          <w:p w:rsidRPr="008C660B" w:rsidR="00365B5F" w:rsidP="00365B5F" w:rsidRDefault="00365B5F" w14:paraId="501E1DC7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2E6930D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Devlet Memurları Kanunu</w:t>
            </w:r>
          </w:p>
          <w:p w:rsidR="00365B5F" w:rsidP="00365B5F" w:rsidRDefault="00365B5F" w14:paraId="1484526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56F32665" w14:textId="6CD89A72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8C660B"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</w:tc>
      </w:tr>
      <w:tr w:rsidRPr="00C3138B" w:rsidR="00365B5F" w:rsidTr="00E3150E" w14:paraId="1AC44122" w14:textId="77777777">
        <w:trPr>
          <w:trHeight w:val="1270"/>
        </w:trPr>
        <w:tc>
          <w:tcPr>
            <w:tcW w:w="1838" w:type="dxa"/>
          </w:tcPr>
          <w:p w:rsidR="00365B5F" w:rsidP="00365B5F" w:rsidRDefault="00365B5F" w14:paraId="5E08F8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365B5F" w:rsidP="00365B5F" w:rsidRDefault="00365B5F" w14:paraId="74070AE9" w14:textId="193E5B98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Personeli</w:t>
            </w:r>
          </w:p>
        </w:tc>
        <w:tc>
          <w:tcPr>
            <w:tcW w:w="3544" w:type="dxa"/>
          </w:tcPr>
          <w:p w:rsidRPr="00C3138B" w:rsidR="00365B5F" w:rsidP="00365B5F" w:rsidRDefault="00365B5F" w14:paraId="4D3A8E0C" w14:textId="23304BF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E033F2" w:rsidR="00365B5F" w:rsidP="00365B5F" w:rsidRDefault="00365B5F" w14:paraId="48B5EF7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6A19D65F" w14:textId="06B0E8CD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E033F2">
              <w:rPr>
                <w:rFonts w:ascii="Times New Roman" w:hAnsi="Times New Roman" w:cs="Times New Roman"/>
                <w:sz w:val="18"/>
                <w:szCs w:val="18"/>
              </w:rPr>
              <w:t xml:space="preserve">İzin talebinde bulunan </w:t>
            </w:r>
            <w:proofErr w:type="gramStart"/>
            <w:r w:rsidRPr="00E033F2">
              <w:rPr>
                <w:rFonts w:ascii="Times New Roman" w:hAnsi="Times New Roman" w:cs="Times New Roman"/>
                <w:sz w:val="18"/>
                <w:szCs w:val="18"/>
              </w:rPr>
              <w:t>personel  otomasyon</w:t>
            </w:r>
            <w:proofErr w:type="gramEnd"/>
            <w:r w:rsidRPr="00E033F2">
              <w:rPr>
                <w:rFonts w:ascii="Times New Roman" w:hAnsi="Times New Roman" w:cs="Times New Roman"/>
                <w:sz w:val="18"/>
                <w:szCs w:val="18"/>
              </w:rPr>
              <w:t xml:space="preserve"> üzerinden izin formunu paraflar. Belge paraflandıktan sonra imza için Müdüre gider.</w:t>
            </w:r>
          </w:p>
        </w:tc>
        <w:tc>
          <w:tcPr>
            <w:tcW w:w="1984" w:type="dxa"/>
          </w:tcPr>
          <w:p w:rsidR="00365B5F" w:rsidP="00365B5F" w:rsidRDefault="00365B5F" w14:paraId="16C5F9B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4409696C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Devlet Memurları Kanunu</w:t>
            </w:r>
          </w:p>
          <w:p w:rsidR="00365B5F" w:rsidP="00365B5F" w:rsidRDefault="00365B5F" w14:paraId="381E37D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5B6A5ED0" w14:textId="4CAA035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8C660B"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</w:tc>
      </w:tr>
      <w:tr w:rsidRPr="00C3138B" w:rsidR="00365B5F" w:rsidTr="00365B5F" w14:paraId="73753F45" w14:textId="77777777">
        <w:trPr>
          <w:trHeight w:val="1343"/>
        </w:trPr>
        <w:tc>
          <w:tcPr>
            <w:tcW w:w="1838" w:type="dxa"/>
            <w:vMerge w:val="restart"/>
          </w:tcPr>
          <w:p w:rsidR="00365B5F" w:rsidP="00365B5F" w:rsidRDefault="00365B5F" w14:paraId="084C9E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365B5F" w:rsidP="00365B5F" w:rsidRDefault="00365B5F" w14:paraId="3FB90534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  <w:p w:rsidRPr="008C660B" w:rsidR="00365B5F" w:rsidP="00365B5F" w:rsidRDefault="00365B5F" w14:paraId="38097D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8C660B" w:rsidR="00365B5F" w:rsidP="00365B5F" w:rsidRDefault="00365B5F" w14:paraId="5F1E6B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365B5F" w:rsidP="00365B5F" w:rsidRDefault="00365B5F" w14:paraId="7442677C" w14:textId="51D232A3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Pr="00C3138B" w:rsidR="00365B5F" w:rsidP="00365B5F" w:rsidRDefault="00365B5F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365B5F" w:rsidP="00365B5F" w:rsidRDefault="00365B5F" w14:paraId="2F2F6C3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2BD93C10" w14:textId="3FB21DD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Yıllık izin istekleri birim amiri tarafından değerlendirir.</w:t>
            </w:r>
          </w:p>
        </w:tc>
        <w:tc>
          <w:tcPr>
            <w:tcW w:w="1984" w:type="dxa"/>
            <w:vMerge w:val="restart"/>
          </w:tcPr>
          <w:p w:rsidR="00365B5F" w:rsidP="00365B5F" w:rsidRDefault="00365B5F" w14:paraId="6C798693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0D2CB46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Devlet Memurları Kanunu</w:t>
            </w:r>
          </w:p>
          <w:p w:rsidR="00365B5F" w:rsidP="00365B5F" w:rsidRDefault="00365B5F" w14:paraId="0711CF21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0104C98B" w14:textId="314F319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8C660B"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  <w:p w:rsidRPr="008C660B" w:rsidR="00365B5F" w:rsidP="00365B5F" w:rsidRDefault="00365B5F" w14:paraId="2FB4925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7FAA" w:rsidP="00365B5F" w:rsidRDefault="00AE7FAA" w14:paraId="211649C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253FE502" w14:textId="6E8C8D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Devlet Memurları Kanunu</w:t>
            </w:r>
          </w:p>
          <w:p w:rsidR="00365B5F" w:rsidP="00365B5F" w:rsidRDefault="00365B5F" w14:paraId="1F414F4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692960D8" w14:textId="462E59E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8C660B">
              <w:rPr>
                <w:rFonts w:ascii="Times New Roman" w:hAnsi="Times New Roman" w:cs="Times New Roman"/>
                <w:sz w:val="18"/>
                <w:szCs w:val="18"/>
              </w:rPr>
              <w:t>UBYS</w:t>
            </w:r>
          </w:p>
        </w:tc>
      </w:tr>
      <w:tr w:rsidRPr="00C3138B" w:rsidR="00365B5F" w:rsidTr="00E3150E" w14:paraId="6FEE9740" w14:textId="77777777">
        <w:trPr>
          <w:trHeight w:val="1340"/>
        </w:trPr>
        <w:tc>
          <w:tcPr>
            <w:tcW w:w="1838" w:type="dxa"/>
            <w:vMerge/>
          </w:tcPr>
          <w:p w:rsidRPr="00C3138B" w:rsidR="00365B5F" w:rsidP="00365B5F" w:rsidRDefault="00365B5F" w14:paraId="642DE866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Pr="00C3138B" w:rsidR="00365B5F" w:rsidP="00365B5F" w:rsidRDefault="00365B5F" w14:paraId="50396FC3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365B5F" w:rsidP="00365B5F" w:rsidRDefault="00365B5F" w14:paraId="1CB97B22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4C6F" w:rsidP="00365B5F" w:rsidRDefault="009C4C6F" w14:paraId="661E27C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Pr="00C3138B" w:rsidR="00365B5F" w:rsidP="00365B5F" w:rsidRDefault="00365B5F" w14:paraId="46817C75" w14:textId="34BE08D5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İzin talebinin uygun olmadığı personele bildirilir</w:t>
            </w:r>
          </w:p>
        </w:tc>
        <w:tc>
          <w:tcPr>
            <w:tcW w:w="1984" w:type="dxa"/>
            <w:vMerge/>
          </w:tcPr>
          <w:p w:rsidRPr="00C3138B" w:rsidR="00365B5F" w:rsidP="00365B5F" w:rsidRDefault="00365B5F" w14:paraId="70906E91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365B5F" w:rsidTr="00E3150E" w14:paraId="0AFE86C2" w14:textId="77777777">
        <w:trPr>
          <w:trHeight w:val="1667"/>
        </w:trPr>
        <w:tc>
          <w:tcPr>
            <w:tcW w:w="1838" w:type="dxa"/>
          </w:tcPr>
          <w:p w:rsidR="00365B5F" w:rsidP="00365B5F" w:rsidRDefault="00365B5F" w14:paraId="732BE52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365B5F" w:rsidP="00365B5F" w:rsidRDefault="00365B5F" w14:paraId="7143508B" w14:textId="7602505F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Birim Personeli</w:t>
            </w:r>
          </w:p>
        </w:tc>
        <w:tc>
          <w:tcPr>
            <w:tcW w:w="3544" w:type="dxa"/>
          </w:tcPr>
          <w:p w:rsidR="00365B5F" w:rsidP="00365B5F" w:rsidRDefault="00365B5F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6B199C2B" wp14:anchorId="00CDEAC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250825</wp:posOffset>
                      </wp:positionV>
                      <wp:extent cx="1724026" cy="609600"/>
                      <wp:effectExtent l="19050" t="19050" r="28575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6" cy="6096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05B38" w:rsidR="00365B5F" w:rsidP="00365B5F" w:rsidRDefault="00365B5F" w14:paraId="26374F41" w14:textId="77777777">
                                  <w:pPr>
                                    <w:ind w:right="-17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İzin talebinin onaylanması ve gönderilmesi</w:t>
                                  </w:r>
                                </w:p>
                                <w:p w:rsidR="00365B5F" w:rsidP="00757FB0" w:rsidRDefault="00365B5F" w14:paraId="78C0CB61" w14:textId="2A36BE22">
                                  <w:pPr>
                                    <w:ind w:left="-142" w:right="-105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9" style="position:absolute;margin-left:17.25pt;margin-top:19.75pt;width:135.75pt;height:4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0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" w14:anchorId="00CDEAC8">
                      <v:textbox>
                        <w:txbxContent>
                          <w:p w:rsidRPr="00F05B38" w:rsidR="00365B5F" w:rsidP="00365B5F" w:rsidRDefault="00365B5F" w14:paraId="26374F41" w14:textId="77777777">
                            <w:pPr>
                              <w:ind w:right="-175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İzin talebinin onaylanması ve gönderilmesi</w:t>
                            </w:r>
                          </w:p>
                          <w:p w:rsidR="00365B5F" w:rsidP="00757FB0" w:rsidRDefault="00365B5F" w14:paraId="78C0CB61" w14:textId="2A36BE22">
                            <w:pPr>
                              <w:ind w:left="-142" w:right="-105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365B5F" w:rsidP="00365B5F" w:rsidRDefault="00365B5F" w14:paraId="682EEB02" w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65B5F" w:rsidP="00365B5F" w:rsidRDefault="00365B5F" w14:paraId="49441643" w14:textId="16196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İşlemi biten izin formu </w:t>
            </w:r>
            <w:r w:rsidRPr="0099468D">
              <w:rPr>
                <w:rFonts w:ascii="Times New Roman" w:hAnsi="Times New Roman"/>
                <w:sz w:val="18"/>
                <w:szCs w:val="18"/>
              </w:rPr>
              <w:t>onaylandıktan sonra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UBYS üzerinden otomatik olarak</w:t>
            </w:r>
            <w:r w:rsidRPr="0099468D">
              <w:rPr>
                <w:rFonts w:ascii="Times New Roman" w:hAnsi="Times New Roman"/>
                <w:sz w:val="18"/>
                <w:szCs w:val="18"/>
              </w:rPr>
              <w:t xml:space="preserve"> ilgili kişiye gönderilir</w:t>
            </w:r>
            <w:r>
              <w:rPr>
                <w:rFonts w:ascii="Times New Roman" w:hAnsi="Times New Roman"/>
                <w:sz w:val="18"/>
                <w:szCs w:val="18"/>
              </w:rPr>
              <w:t>. İzin formunun bir örneği alınarak personel dosyasında arşivlenir.</w:t>
            </w:r>
          </w:p>
        </w:tc>
        <w:tc>
          <w:tcPr>
            <w:tcW w:w="1984" w:type="dxa"/>
          </w:tcPr>
          <w:p w:rsidR="00365B5F" w:rsidP="00365B5F" w:rsidRDefault="00365B5F" w14:paraId="776F70D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5B5F" w:rsidP="00365B5F" w:rsidRDefault="00365B5F" w14:paraId="094972E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-657 sayılı Devlet Memurları Kanunu</w:t>
            </w:r>
          </w:p>
          <w:p w:rsidR="00365B5F" w:rsidP="00365B5F" w:rsidRDefault="00365B5F" w14:paraId="61CAC131" w14:textId="7B3BC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8C660B">
              <w:rPr>
                <w:rFonts w:ascii="Times New Roman" w:hAnsi="Times New Roman" w:cs="Times New Roman"/>
                <w:sz w:val="18"/>
                <w:szCs w:val="18"/>
              </w:rPr>
              <w:t xml:space="preserve"> UBYS</w:t>
            </w:r>
          </w:p>
          <w:p w:rsidRPr="00C3138B" w:rsidR="00365B5F" w:rsidP="00365B5F" w:rsidRDefault="00365B5F" w14:paraId="5416D537" w14:textId="3A625F80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-YÖK Saklama Süreli Standart Dosya Planı</w:t>
            </w:r>
          </w:p>
        </w:tc>
      </w:tr>
    </w:tbl>
    <w:p w:rsidR="00C3138B" w:rsidP="00E3150E" w:rsidRDefault="00C3138B" w14:paraId="01CF61A8" w14:textId="77777777"/>
    <w:sectPr w:rsidR="00C3138B" w:rsidSect="00C3138B">
      <w:footerReference r:id="Rfb6a4cdebf1e418d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46D3B" w14:textId="77777777" w:rsidR="00177F27" w:rsidRDefault="00177F27" w:rsidP="00C3138B">
      <w:pPr>
        <w:spacing w:after="0" w:line="240" w:lineRule="auto"/>
      </w:pPr>
      <w:r>
        <w:separator/>
      </w:r>
    </w:p>
  </w:endnote>
  <w:endnote w:type="continuationSeparator" w:id="0">
    <w:p w14:paraId="6EB044A5" w14:textId="77777777" w:rsidR="00177F27" w:rsidRDefault="00177F27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636D" w14:textId="77777777" w:rsidR="00177F27" w:rsidRDefault="00177F27" w:rsidP="00C3138B">
      <w:pPr>
        <w:spacing w:after="0" w:line="240" w:lineRule="auto"/>
      </w:pPr>
      <w:r>
        <w:separator/>
      </w:r>
    </w:p>
  </w:footnote>
  <w:footnote w:type="continuationSeparator" w:id="0">
    <w:p w14:paraId="67829D3C" w14:textId="77777777" w:rsidR="00177F27" w:rsidRDefault="00177F27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İA/057/10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01/6.08.2024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İDARİ PERSONEL YILLIK İZİN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05223A"/>
    <w:rsid w:val="0007247B"/>
    <w:rsid w:val="00121EAD"/>
    <w:rsid w:val="00177F27"/>
    <w:rsid w:val="002A5D0E"/>
    <w:rsid w:val="00365B5F"/>
    <w:rsid w:val="003B6E63"/>
    <w:rsid w:val="003C34FA"/>
    <w:rsid w:val="004022C7"/>
    <w:rsid w:val="00414E9E"/>
    <w:rsid w:val="00482534"/>
    <w:rsid w:val="004B6E3F"/>
    <w:rsid w:val="00541A7E"/>
    <w:rsid w:val="00551616"/>
    <w:rsid w:val="006369EB"/>
    <w:rsid w:val="006627BF"/>
    <w:rsid w:val="006B471C"/>
    <w:rsid w:val="006D177C"/>
    <w:rsid w:val="00757FB0"/>
    <w:rsid w:val="00837265"/>
    <w:rsid w:val="0089004B"/>
    <w:rsid w:val="00932EF7"/>
    <w:rsid w:val="00987730"/>
    <w:rsid w:val="00995260"/>
    <w:rsid w:val="00997789"/>
    <w:rsid w:val="009C4C6F"/>
    <w:rsid w:val="00A178B4"/>
    <w:rsid w:val="00A30E06"/>
    <w:rsid w:val="00AC7A9A"/>
    <w:rsid w:val="00AE7FAA"/>
    <w:rsid w:val="00AF5182"/>
    <w:rsid w:val="00B05C08"/>
    <w:rsid w:val="00BC1452"/>
    <w:rsid w:val="00C3138B"/>
    <w:rsid w:val="00CC3DB3"/>
    <w:rsid w:val="00D15A85"/>
    <w:rsid w:val="00D3548E"/>
    <w:rsid w:val="00E3150E"/>
    <w:rsid w:val="00E83547"/>
    <w:rsid w:val="00E86C0F"/>
    <w:rsid w:val="00EA69A4"/>
    <w:rsid w:val="00F13E8A"/>
    <w:rsid w:val="00F531DF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fb6a4cdebf1e41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İDARİ PERSONEL YILLIK İZİN İŞ AKIŞ ŞEMASI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2024-08-06T13:35:00Z</dcterms:created>
  <dcterms:modified xsi:type="dcterms:W3CDTF">2024-08-06T13:35:00Z</dcterms:modified>
</cp:coreProperties>
</file>